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00"/>
        <w:rPr>
          <w:rFonts w:ascii="Times New Roman" w:hAnsi="Times New Roman" w:eastAsia="楷体_GB2312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楷体_GB2312"/>
          <w:b/>
          <w:sz w:val="30"/>
          <w:szCs w:val="30"/>
        </w:rPr>
        <w:t xml:space="preserve">附件2. </w:t>
      </w:r>
    </w:p>
    <w:p>
      <w:pPr>
        <w:ind w:right="237"/>
        <w:jc w:val="center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 w:eastAsia="黑体"/>
          <w:sz w:val="32"/>
          <w:szCs w:val="28"/>
        </w:rPr>
        <w:t>“2020年国际茉莉花（茶）形势分析会暨花草茶联盟二次会议”参会回执表</w:t>
      </w:r>
    </w:p>
    <w:tbl>
      <w:tblPr>
        <w:tblStyle w:val="5"/>
        <w:tblpPr w:leftFromText="180" w:rightFromText="180" w:vertAnchor="text" w:horzAnchor="margin" w:tblpY="243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20"/>
        <w:gridCol w:w="1077"/>
        <w:gridCol w:w="978"/>
        <w:gridCol w:w="999"/>
        <w:gridCol w:w="734"/>
        <w:gridCol w:w="884"/>
        <w:gridCol w:w="629"/>
        <w:gridCol w:w="40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单位名称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联系电话</w:t>
            </w:r>
          </w:p>
        </w:tc>
        <w:tc>
          <w:tcPr>
            <w:tcW w:w="467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传 真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联 系 人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E-mail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参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会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员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姓 名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性 别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民 族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职 务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手机电话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抵达班次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抵达时间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离开班次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离开时间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07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30"/>
                <w:szCs w:val="30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30"/>
                <w:szCs w:val="30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30"/>
                <w:szCs w:val="30"/>
              </w:rPr>
            </w:pP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 xml:space="preserve">单位（盖章）：           </w:t>
            </w:r>
          </w:p>
          <w:p>
            <w:pPr>
              <w:tabs>
                <w:tab w:val="left" w:pos="5745"/>
              </w:tabs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 xml:space="preserve">                               填表日期      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07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注：此表请务必于2020年11月20日前传真或电邮至指定邮箱。</w:t>
            </w:r>
          </w:p>
          <w:p>
            <w:pPr>
              <w:snapToGrid w:val="0"/>
              <w:ind w:firstLine="562" w:firstLineChars="20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联系人: 梁  晓（15321574038）E-mail：65973364@qq.com</w:t>
            </w:r>
          </w:p>
        </w:tc>
      </w:tr>
    </w:tbl>
    <w:p>
      <w:pPr>
        <w:spacing w:line="500" w:lineRule="exact"/>
        <w:ind w:right="600"/>
        <w:rPr>
          <w:rFonts w:ascii="Times New Roman" w:hAnsi="Times New Roman" w:eastAsia="楷体_GB2312"/>
          <w:sz w:val="30"/>
          <w:szCs w:val="30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25171"/>
    <w:rsid w:val="00010ABF"/>
    <w:rsid w:val="00014070"/>
    <w:rsid w:val="00046100"/>
    <w:rsid w:val="00052AE4"/>
    <w:rsid w:val="0007127F"/>
    <w:rsid w:val="00121F8A"/>
    <w:rsid w:val="001723D5"/>
    <w:rsid w:val="00211A2E"/>
    <w:rsid w:val="002E3CB3"/>
    <w:rsid w:val="00362240"/>
    <w:rsid w:val="003A05B6"/>
    <w:rsid w:val="004100D9"/>
    <w:rsid w:val="00517FAD"/>
    <w:rsid w:val="005B5598"/>
    <w:rsid w:val="0064447A"/>
    <w:rsid w:val="006C0D8A"/>
    <w:rsid w:val="007F40CA"/>
    <w:rsid w:val="008578F9"/>
    <w:rsid w:val="00861E6D"/>
    <w:rsid w:val="00875B35"/>
    <w:rsid w:val="008C7F3B"/>
    <w:rsid w:val="009222E1"/>
    <w:rsid w:val="00961D8E"/>
    <w:rsid w:val="0097080C"/>
    <w:rsid w:val="00A37D2B"/>
    <w:rsid w:val="00AA4F91"/>
    <w:rsid w:val="00BD274B"/>
    <w:rsid w:val="00BF5A44"/>
    <w:rsid w:val="00BF5E69"/>
    <w:rsid w:val="00C80B89"/>
    <w:rsid w:val="00FC0F78"/>
    <w:rsid w:val="18D678F6"/>
    <w:rsid w:val="1A481533"/>
    <w:rsid w:val="1C093D2E"/>
    <w:rsid w:val="27F21EC9"/>
    <w:rsid w:val="287432C1"/>
    <w:rsid w:val="2B42447F"/>
    <w:rsid w:val="2D436F93"/>
    <w:rsid w:val="32125171"/>
    <w:rsid w:val="37AC4611"/>
    <w:rsid w:val="402F1593"/>
    <w:rsid w:val="410327B8"/>
    <w:rsid w:val="436A4B2F"/>
    <w:rsid w:val="4787660F"/>
    <w:rsid w:val="47A5380E"/>
    <w:rsid w:val="4A972210"/>
    <w:rsid w:val="4CEA23DA"/>
    <w:rsid w:val="75F16264"/>
    <w:rsid w:val="7C8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7"/>
    <w:link w:val="2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4120;&#29992;\&#25991;&#20214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文件模板.dotx</Template>
  <Company>Home</Company>
  <Pages>1</Pages>
  <Words>210</Words>
  <Characters>1201</Characters>
  <Lines>10</Lines>
  <Paragraphs>2</Paragraphs>
  <TotalTime>17</TotalTime>
  <ScaleCrop>false</ScaleCrop>
  <LinksUpToDate>false</LinksUpToDate>
  <CharactersWithSpaces>1409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2016-08-02T03:34:00Z</dcterms:created>
  <dc:creator>Administrator</dc:creator>
  <cp:lastModifiedBy>王智超</cp:lastModifiedBy>
  <cp:lastPrinted>2016-08-02T06:30:00Z</cp:lastPrinted>
  <dcterms:modified xsi:type="dcterms:W3CDTF">2020-10-27T09:50:45Z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